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F1" w:rsidRPr="00F259F3" w:rsidRDefault="00C811F1" w:rsidP="00F259F3">
      <w:pPr>
        <w:shd w:val="clear" w:color="auto" w:fill="FFFFFF"/>
        <w:spacing w:after="18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59F3">
        <w:rPr>
          <w:rFonts w:ascii="Times New Roman" w:hAnsi="Times New Roman"/>
          <w:b/>
          <w:kern w:val="36"/>
          <w:sz w:val="28"/>
          <w:szCs w:val="28"/>
          <w:lang w:eastAsia="ru-RU"/>
        </w:rPr>
        <w:t>Познавательная игра-соревнование «Цветик - семицветик»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для старшего дошкольного возраста.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F259F3">
        <w:rPr>
          <w:rFonts w:ascii="Times New Roman" w:hAnsi="Times New Roman"/>
          <w:sz w:val="28"/>
          <w:szCs w:val="28"/>
          <w:lang w:eastAsia="ru-RU"/>
        </w:rPr>
        <w:t>акрепить знания и умения детей в развитии познавательных процессов.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C811F1" w:rsidRPr="00F259F3" w:rsidRDefault="00C811F1" w:rsidP="00F259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59F3">
        <w:rPr>
          <w:rFonts w:ascii="Times New Roman" w:hAnsi="Times New Roman"/>
          <w:b/>
          <w:sz w:val="28"/>
          <w:szCs w:val="28"/>
        </w:rPr>
        <w:t>Образовательные:</w:t>
      </w:r>
      <w:r w:rsidRPr="00F259F3">
        <w:rPr>
          <w:rFonts w:ascii="Times New Roman" w:hAnsi="Times New Roman"/>
          <w:sz w:val="28"/>
          <w:szCs w:val="28"/>
        </w:rPr>
        <w:t xml:space="preserve"> </w:t>
      </w:r>
    </w:p>
    <w:p w:rsidR="00C811F1" w:rsidRPr="00F259F3" w:rsidRDefault="00C811F1" w:rsidP="00F259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59F3">
        <w:rPr>
          <w:rFonts w:ascii="Times New Roman" w:hAnsi="Times New Roman"/>
          <w:sz w:val="28"/>
          <w:szCs w:val="28"/>
        </w:rPr>
        <w:t xml:space="preserve">1.Совершенствовать  умение находить отличия в изображениях, работать в подгруппах, договариваясь друг с другом.  </w:t>
      </w:r>
    </w:p>
    <w:p w:rsidR="00C811F1" w:rsidRPr="00F259F3" w:rsidRDefault="00C811F1" w:rsidP="00F259F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59F3">
        <w:rPr>
          <w:rFonts w:ascii="Times New Roman" w:hAnsi="Times New Roman"/>
          <w:b/>
          <w:sz w:val="28"/>
          <w:szCs w:val="28"/>
        </w:rPr>
        <w:t>Развивающие:</w:t>
      </w:r>
      <w:r w:rsidRPr="00F25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З</w:t>
      </w:r>
      <w:r w:rsidRPr="00F259F3">
        <w:rPr>
          <w:rFonts w:ascii="Times New Roman" w:hAnsi="Times New Roman"/>
          <w:sz w:val="28"/>
          <w:szCs w:val="28"/>
          <w:lang w:eastAsia="ru-RU"/>
        </w:rPr>
        <w:t>акрепить умение в развитии познавательной активности, логического мышления, воображения у детей;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</w:t>
      </w:r>
      <w:r w:rsidRPr="00F259F3">
        <w:rPr>
          <w:rFonts w:ascii="Times New Roman" w:hAnsi="Times New Roman"/>
          <w:sz w:val="28"/>
          <w:szCs w:val="28"/>
          <w:lang w:eastAsia="ru-RU"/>
        </w:rPr>
        <w:t>азвивать умение детей отвечать на логические вопросы и решать логические задачи;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F259F3">
        <w:rPr>
          <w:rFonts w:ascii="Times New Roman" w:hAnsi="Times New Roman"/>
          <w:sz w:val="28"/>
          <w:szCs w:val="28"/>
          <w:lang w:eastAsia="ru-RU"/>
        </w:rPr>
        <w:t>азвивать сообразительность, внимание, творчество, воображение.</w:t>
      </w:r>
    </w:p>
    <w:p w:rsidR="00C811F1" w:rsidRPr="00F259F3" w:rsidRDefault="00C811F1" w:rsidP="00F259F3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259F3">
        <w:rPr>
          <w:rFonts w:ascii="Times New Roman" w:hAnsi="Times New Roman"/>
          <w:b/>
          <w:sz w:val="28"/>
          <w:szCs w:val="28"/>
        </w:rPr>
        <w:t>Воспитательные:</w:t>
      </w:r>
      <w:r w:rsidRPr="00F259F3">
        <w:rPr>
          <w:rFonts w:ascii="Times New Roman" w:hAnsi="Times New Roman"/>
          <w:sz w:val="28"/>
          <w:szCs w:val="28"/>
        </w:rPr>
        <w:t xml:space="preserve">  </w:t>
      </w:r>
    </w:p>
    <w:p w:rsidR="00C811F1" w:rsidRPr="00F259F3" w:rsidRDefault="00C811F1" w:rsidP="00F259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59F3">
        <w:rPr>
          <w:rFonts w:ascii="Times New Roman" w:hAnsi="Times New Roman"/>
          <w:sz w:val="28"/>
          <w:szCs w:val="28"/>
        </w:rPr>
        <w:t>1. Воспитывать в детях дружеские взаимоотношения в процессе совместной деятельности.</w:t>
      </w:r>
    </w:p>
    <w:p w:rsidR="00C811F1" w:rsidRPr="00F259F3" w:rsidRDefault="00C811F1" w:rsidP="00F259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9F3">
        <w:rPr>
          <w:rFonts w:ascii="Times New Roman" w:hAnsi="Times New Roman"/>
          <w:sz w:val="28"/>
          <w:szCs w:val="28"/>
        </w:rPr>
        <w:t>2. Воспитывать чувство  сплочённости  детского коллектива.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59F3">
        <w:rPr>
          <w:rFonts w:ascii="Times New Roman" w:hAnsi="Times New Roman"/>
          <w:b/>
          <w:sz w:val="28"/>
          <w:szCs w:val="28"/>
        </w:rPr>
        <w:t>Предварительная работа: просмотр мультфильма «</w:t>
      </w:r>
      <w:r w:rsidRPr="00F259F3">
        <w:rPr>
          <w:rFonts w:ascii="Times New Roman" w:hAnsi="Times New Roman"/>
          <w:kern w:val="36"/>
          <w:sz w:val="28"/>
          <w:szCs w:val="28"/>
          <w:lang w:eastAsia="ru-RU"/>
        </w:rPr>
        <w:t>Цветик - семицветик</w:t>
      </w:r>
      <w:r w:rsidRPr="00F259F3">
        <w:rPr>
          <w:rFonts w:ascii="Times New Roman" w:hAnsi="Times New Roman"/>
          <w:b/>
          <w:sz w:val="28"/>
          <w:szCs w:val="28"/>
        </w:rPr>
        <w:t>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</w:rPr>
        <w:t>Беседа с детьми после просмотра мультфильма.</w:t>
      </w:r>
    </w:p>
    <w:p w:rsidR="00C811F1" w:rsidRPr="005C53E4" w:rsidRDefault="00C811F1" w:rsidP="005C53E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</w:rPr>
        <w:t>Пространственная предметно-развивающая среда: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Доска магнитная, 14 магнитов (разного цвета, музыкальный центр, цветик - семицветик с заданиями, мешочек с шариками (желтого и красного цвета, 2нарисованные лесенки по 7 ступенек, бланки для жюри, карточки с заданиями, 2 грамоты, пластмассовые фрукты и овощи, 2 корзинки, 30 цветков с цифрами, мешочек с предметами.</w:t>
      </w:r>
    </w:p>
    <w:p w:rsidR="00C811F1" w:rsidRPr="00F259F3" w:rsidRDefault="00C811F1" w:rsidP="00F259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Ход игры:</w:t>
      </w:r>
    </w:p>
    <w:p w:rsidR="00C811F1" w:rsidRPr="00F259F3" w:rsidRDefault="00C811F1" w:rsidP="00F259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59F3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Дети под музыку заходят в группу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C02">
        <w:rPr>
          <w:rFonts w:ascii="Times New Roman" w:hAnsi="Times New Roman"/>
          <w:b/>
          <w:sz w:val="28"/>
          <w:szCs w:val="28"/>
          <w:lang w:eastAsia="ru-RU"/>
        </w:rPr>
        <w:t>Психолог: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Ребята найдите каждый себе пару.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Давайте поприветствуем друг - друга с помощью игры «Ты дрозд – я дрозд!»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Приветствие: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Ты дрозд – я дрозд!</w:t>
      </w:r>
    </w:p>
    <w:p w:rsidR="00C811F1" w:rsidRPr="00F259F3" w:rsidRDefault="00C811F1" w:rsidP="00F259F3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59F3">
        <w:rPr>
          <w:rFonts w:ascii="Times New Roman" w:hAnsi="Times New Roman"/>
          <w:sz w:val="28"/>
          <w:szCs w:val="28"/>
          <w:lang w:eastAsia="ru-RU"/>
        </w:rPr>
        <w:t>У тебя нос - у меня нос,</w:t>
      </w:r>
    </w:p>
    <w:p w:rsidR="00C811F1" w:rsidRPr="00F259F3" w:rsidRDefault="00C811F1" w:rsidP="00F259F3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59F3">
        <w:rPr>
          <w:rFonts w:ascii="Times New Roman" w:hAnsi="Times New Roman"/>
          <w:sz w:val="28"/>
          <w:szCs w:val="28"/>
          <w:lang w:eastAsia="ru-RU"/>
        </w:rPr>
        <w:t>У тебя щёчки красные - у меня щёчки красные.</w:t>
      </w:r>
    </w:p>
    <w:p w:rsidR="00C811F1" w:rsidRPr="00F259F3" w:rsidRDefault="00C811F1" w:rsidP="00F259F3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59F3">
        <w:rPr>
          <w:rFonts w:ascii="Times New Roman" w:hAnsi="Times New Roman"/>
          <w:sz w:val="28"/>
          <w:szCs w:val="28"/>
          <w:lang w:eastAsia="ru-RU"/>
        </w:rPr>
        <w:t>Мы два друга - мы любим друг – друга!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Психолог: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Сегодня у нас с вами очень не обычная встреча. Сегодня мы с вами отправляемся в увлекательное путешествие, в котором вам придётся соперничать и соревноваться друг с другом.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У меня в волшебном мешочке желтые и красные шарики. Вы сейчас по - очереди достаньте каждый себе шарик, и мы узнаем, кто в какой команде будет соревноваться.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Ребята вот у нас образовались две команды. Но мы не можем начать нашу игру, так как нам необходимо дать нашим командам названия. Детям предлагается самостоятельно назвать свою команду. Если данное задание вызывает у детей затруднение, психолог предлагает свою помощь. Например «Знатоки» и «Умники». Команды делятся и рассаживаются за столы.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 читает стихотворение.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О каком волшебном цветочке идет речь? Ответы детей.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Как звали девочку, у которой был этот цветочек? Ответы детей.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А кто его ей подарил? Ответы детей.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Сколько на нем лепестков? Ответы детей.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9F3">
        <w:rPr>
          <w:rFonts w:ascii="Times New Roman" w:hAnsi="Times New Roman"/>
          <w:i/>
          <w:sz w:val="28"/>
          <w:szCs w:val="28"/>
          <w:lang w:eastAsia="ru-RU"/>
        </w:rPr>
        <w:t>Приходит Цветик – семицветик, здороваеться с ребятами.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Ребята на каждом моем лепестке есть для вас задание и если вы их выполните, то будете подниматься по ступеньке вверх. У нас две лесенки, поэтому, чья команда быстрее и правильнее выполнит задания, та и поднимется вперед всех. А оценивать вас будут ваши воспитатели.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Вы готовы? Мы начинаем!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Педагог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1.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- семицветик говорит: «Вели, чтобы дети нашли, отличая на картинках».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Детям даются одинаковые картинки. Как только выполните, отдайте сразу же свои картинки жюри на проверку.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Жюри проверяет и та команда, которая победила в конкурсе поднимается на ступень выше.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Молодцы! Не отчаивайтесь, у нас впереди еще 6 конкурсов.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2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- семицветик отрывает лепесток и говорит: «Вели, чтобы на полянке не осталось ни одного цветка, в котором присутствует цифра семь».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На полу разложены цветочки в середине написаны цифры, дети должны в корзинку собрать только те цветы, где присутствует цифра семь: 7, 17, 27, 37,77 и т. д.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Жюри подсчитывает, у кого, сколько цветков оказалось в корзине.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Молодцы! Продолжим. Будьте предельно внимательны!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ED6B8E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3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– семицветик  отрывает лепесток и говорит: «Вели, чтобы геометрические фигуры превратились, во что то сказочное интересное».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 Дети получают карточку с геометрической фигурой (круг, треугольник или квадрат), задача детей дорисовать геометрические фигуры.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Как только выполните задание, отдайте сразу же свои карточки жюри на проверку.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Молодцы! Продолжаем!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4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- семицветик отрывает лепесток и говорит: «Вели, чтобы были отгаданы все мои загадки из сказок». За каждую отгаданную загадку 1 балл, кто больше наберет.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Молодцы! Подсчитаем баллы. Продолжаем!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Психолог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5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– семицветик  отрывает лепесток и говорит: «Вели, чтобы все секреты мешочка были разгаданы».</w:t>
      </w:r>
      <w:r w:rsidRPr="00F259F3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 Дети по очереди опускают руку в мешочек и отгадывают, что в нём лежит. За каждый правильный ответ 1 балл.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Педагог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ED6B8E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6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– семицветик  отрывает лепесток и говорит: «Вели, чтобы все фрукты и овощи лежали в своей корзине».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 xml:space="preserve"> Два стола друг напротив друга, на одном лежат смешанные фрукты и овощи, на другом корзины. Задача детей: одна команда собирает фрукты по одному и несет в корзину, другая овощи. Чья команда быстрей.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Жюри подводит итоги.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Молодцы! И последний лепесток.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Педагог произносит заклинание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Лети, лети, лепесток,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запад на восток,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Через север, через юг,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Возвращайся, сделав круг.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Лишь коснешься ты земли,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Быть, по-моему, вели.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b/>
          <w:sz w:val="28"/>
          <w:szCs w:val="28"/>
          <w:lang w:eastAsia="ru-RU"/>
        </w:rPr>
        <w:t>7 Лепесток.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Цветик – семицветик  отрывает лепесток и говорит: «Вели, чтобы дети назвали все слова которые начинаются с буквы «С». За каждое слово 1 балл.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ED6B8E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D6B8E">
        <w:rPr>
          <w:rFonts w:ascii="Times New Roman" w:hAnsi="Times New Roman"/>
          <w:i/>
          <w:sz w:val="28"/>
          <w:szCs w:val="28"/>
          <w:lang w:eastAsia="ru-RU"/>
        </w:rPr>
        <w:t xml:space="preserve">Жюри подводит итоги. 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Рефлексия: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Дети, какое задание вызвало трудности у команд? Какое задание понравилось? Дети встают в круг и по кругу пускают рукопожатие со словами спасибо за игру.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Жюри вручает памятные подарки</w:t>
      </w:r>
      <w:r w:rsidRPr="00F259F3">
        <w:rPr>
          <w:rFonts w:ascii="Times New Roman" w:hAnsi="Times New Roman"/>
          <w:sz w:val="28"/>
          <w:szCs w:val="28"/>
          <w:lang w:eastAsia="ru-RU"/>
        </w:rPr>
        <w:t xml:space="preserve"> командам: победителям и участникам.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9F3">
        <w:rPr>
          <w:rFonts w:ascii="Times New Roman" w:hAnsi="Times New Roman"/>
          <w:i/>
          <w:sz w:val="28"/>
          <w:szCs w:val="28"/>
          <w:lang w:eastAsia="ru-RU"/>
        </w:rPr>
        <w:t>Приложение 1.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Загадки из сказок.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1. В детстве все над ним смеялись,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Оттолкнуть его старались: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Ведь никто не знал, что он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Белым лебедем рожден. (Гадкий утёнок.)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2. Была она артисткой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Прекрасной, как звезда,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От злого Карабаса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Сбежала навсегда. (Мальвина.)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3. Уплетая калачи,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Ехал парень на печи.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Прокатился по деревне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И женился на царевне. (Емеля.)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4. Он разбойник, он злодей,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Свистом он пугал людей. (Соловей-разбойник.)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5. Над простым моим вопросом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Не потратишь много сил.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Кто мальчишку с длинным носом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Из полена смастерил? (Папа Карло.)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6. Всех важней она в загадке,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Хоть и в погребе жила: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Репку вытащить из грядки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Деду с бабкой помогла. (Мышка.)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7. Болото – дом ее родной.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9F3">
        <w:rPr>
          <w:rFonts w:ascii="Times New Roman" w:hAnsi="Times New Roman"/>
          <w:sz w:val="28"/>
          <w:szCs w:val="28"/>
          <w:lang w:eastAsia="ru-RU"/>
        </w:rPr>
        <w:t>К ней в гости ходит Водяной. (Кикимора).</w:t>
      </w: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1F1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9F3">
        <w:rPr>
          <w:rFonts w:ascii="Times New Roman" w:hAnsi="Times New Roman"/>
          <w:i/>
          <w:sz w:val="28"/>
          <w:szCs w:val="28"/>
          <w:lang w:eastAsia="ru-RU"/>
        </w:rPr>
        <w:t>Приложение 2.</w:t>
      </w:r>
    </w:p>
    <w:p w:rsidR="00C811F1" w:rsidRPr="00F259F3" w:rsidRDefault="00C811F1" w:rsidP="00F259F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11F1" w:rsidRPr="00924C0F" w:rsidTr="00924C0F">
        <w:trPr>
          <w:trHeight w:val="1935"/>
        </w:trPr>
        <w:tc>
          <w:tcPr>
            <w:tcW w:w="4785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дети нашли, отличая на картинках».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на полянке не осталось ни одного цветка, в котором присутствует цифра семь».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1F1" w:rsidRPr="00924C0F" w:rsidTr="00924C0F">
        <w:trPr>
          <w:trHeight w:val="2530"/>
        </w:trPr>
        <w:tc>
          <w:tcPr>
            <w:tcW w:w="4785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геометрические фигуры превратились, во что то сказочное интересное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были отгаданы все мои загадки из сказок».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1F1" w:rsidRPr="00924C0F" w:rsidTr="00924C0F">
        <w:trPr>
          <w:trHeight w:val="1857"/>
        </w:trPr>
        <w:tc>
          <w:tcPr>
            <w:tcW w:w="4785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«Вели, чтобы все секреты мешочка были разгаданы».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все фрукты и овощи лежали в своей корзине».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1F1" w:rsidRPr="00924C0F" w:rsidTr="00924C0F">
        <w:tc>
          <w:tcPr>
            <w:tcW w:w="4785" w:type="dxa"/>
          </w:tcPr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811F1" w:rsidRPr="00924C0F" w:rsidRDefault="00C811F1" w:rsidP="00924C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C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Лепесток.</w:t>
            </w:r>
            <w:r w:rsidRPr="00924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«Вели, чтобы дети назвали все слова которые начинаются с буквы «С». </w:t>
            </w:r>
          </w:p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1F1" w:rsidRPr="00924C0F" w:rsidRDefault="00C811F1" w:rsidP="00924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1F1" w:rsidRPr="00F259F3" w:rsidRDefault="00C811F1" w:rsidP="00F259F3">
      <w:pPr>
        <w:rPr>
          <w:rFonts w:ascii="Times New Roman" w:hAnsi="Times New Roman"/>
          <w:sz w:val="28"/>
          <w:szCs w:val="28"/>
        </w:rPr>
      </w:pPr>
    </w:p>
    <w:p w:rsidR="00C811F1" w:rsidRPr="00F259F3" w:rsidRDefault="00C811F1" w:rsidP="00F259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811F1" w:rsidRPr="00F259F3" w:rsidSect="00FD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36D81"/>
    <w:multiLevelType w:val="hybridMultilevel"/>
    <w:tmpl w:val="DEE800E8"/>
    <w:lvl w:ilvl="0" w:tplc="6B96D14C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D1221A"/>
    <w:multiLevelType w:val="hybridMultilevel"/>
    <w:tmpl w:val="A6B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EC8"/>
    <w:rsid w:val="00092D9E"/>
    <w:rsid w:val="00093B33"/>
    <w:rsid w:val="000D3306"/>
    <w:rsid w:val="001367CA"/>
    <w:rsid w:val="001D499A"/>
    <w:rsid w:val="001E6425"/>
    <w:rsid w:val="003656D7"/>
    <w:rsid w:val="003B1535"/>
    <w:rsid w:val="003C7B64"/>
    <w:rsid w:val="003E306A"/>
    <w:rsid w:val="00407C46"/>
    <w:rsid w:val="00574EC8"/>
    <w:rsid w:val="005B2E78"/>
    <w:rsid w:val="005C53E4"/>
    <w:rsid w:val="006332AF"/>
    <w:rsid w:val="00637291"/>
    <w:rsid w:val="00671C7F"/>
    <w:rsid w:val="006B0B60"/>
    <w:rsid w:val="00741F63"/>
    <w:rsid w:val="007F4734"/>
    <w:rsid w:val="00855590"/>
    <w:rsid w:val="00855D0B"/>
    <w:rsid w:val="008D42D6"/>
    <w:rsid w:val="00924C0F"/>
    <w:rsid w:val="0093372C"/>
    <w:rsid w:val="00943095"/>
    <w:rsid w:val="00952A5C"/>
    <w:rsid w:val="00971093"/>
    <w:rsid w:val="00997981"/>
    <w:rsid w:val="009E0EF8"/>
    <w:rsid w:val="009F5DA1"/>
    <w:rsid w:val="00A032BE"/>
    <w:rsid w:val="00B17667"/>
    <w:rsid w:val="00C56C14"/>
    <w:rsid w:val="00C811F1"/>
    <w:rsid w:val="00CD5B47"/>
    <w:rsid w:val="00D34366"/>
    <w:rsid w:val="00DC6354"/>
    <w:rsid w:val="00DE195B"/>
    <w:rsid w:val="00E17A4F"/>
    <w:rsid w:val="00ED6B8E"/>
    <w:rsid w:val="00F259F3"/>
    <w:rsid w:val="00F43C02"/>
    <w:rsid w:val="00F9718B"/>
    <w:rsid w:val="00FD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4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0EF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E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E0EF8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semiHidden/>
    <w:rsid w:val="0057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37291"/>
    <w:pPr>
      <w:ind w:left="720"/>
      <w:contextualSpacing/>
    </w:pPr>
  </w:style>
  <w:style w:type="table" w:styleId="TableGrid">
    <w:name w:val="Table Grid"/>
    <w:basedOn w:val="TableNormal"/>
    <w:uiPriority w:val="99"/>
    <w:rsid w:val="00952A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7</Pages>
  <Words>1193</Words>
  <Characters>6805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Nataliya</cp:lastModifiedBy>
  <cp:revision>15</cp:revision>
  <dcterms:created xsi:type="dcterms:W3CDTF">2019-10-17T07:45:00Z</dcterms:created>
  <dcterms:modified xsi:type="dcterms:W3CDTF">2020-01-10T04:01:00Z</dcterms:modified>
</cp:coreProperties>
</file>